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96C3" w14:textId="77777777" w:rsidR="00134555" w:rsidRPr="000D5847" w:rsidRDefault="00134555">
      <w:pPr>
        <w:rPr>
          <w:i/>
          <w:sz w:val="28"/>
          <w:szCs w:val="28"/>
          <w:lang w:val="el-GR"/>
        </w:rPr>
      </w:pPr>
    </w:p>
    <w:p w14:paraId="5ACD97DF" w14:textId="77777777" w:rsidR="00134555" w:rsidRPr="000D5847" w:rsidRDefault="005918CB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D0363F4" wp14:editId="761E3FAF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 wp14:anchorId="017E17B0" wp14:editId="5D5F58D5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82878" w14:textId="77777777" w:rsidR="00134555" w:rsidRPr="000D5847" w:rsidRDefault="00134555">
      <w:pPr>
        <w:rPr>
          <w:lang w:val="el-GR"/>
        </w:rPr>
      </w:pPr>
    </w:p>
    <w:p w14:paraId="174550FF" w14:textId="77777777"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14:paraId="59411277" w14:textId="77777777" w:rsidR="00134555" w:rsidRPr="000D5847" w:rsidRDefault="00134555">
      <w:pPr>
        <w:rPr>
          <w:lang w:val="el-GR"/>
        </w:rPr>
      </w:pPr>
    </w:p>
    <w:p w14:paraId="306E322D" w14:textId="77777777"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14:paraId="09A19812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0E87C51D" w14:textId="77777777"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804276" w14:paraId="7CB9BE7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53964D" w14:textId="142C8AC4"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Ημ/νία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056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3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056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3</w:t>
            </w:r>
          </w:p>
        </w:tc>
      </w:tr>
      <w:tr w:rsidR="00804385" w:rsidRPr="00804276" w14:paraId="6ED6B6C4" w14:textId="77777777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74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2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04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F70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710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B9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5AE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30D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17A7DAE0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E2E7769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14:paraId="1E935749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8494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23448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68B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DA5D2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4F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14BD8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0B83C5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E7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30B4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110B74A2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588591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DE1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749380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F7B5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ED1A4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167E8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0094E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5D1A9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EC7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C47EDAA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862C8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96875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74F8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D5CF9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E6B56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C9611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9DBBB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38377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8B3FEF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B7E6AA3" w14:textId="7777777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7580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CD378E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D0F6A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923C6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23306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05A1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15B99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14:paraId="3AACB891" w14:textId="7777777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BCDEEAB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649EEE9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D5F43DA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ABAC88E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B5FE576" w14:textId="7777777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F31695F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75A41B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3AED51C" w14:textId="77777777"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3251B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6768C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D05CB08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4AAAD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8948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EBBF2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14:paraId="375FCE5A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8F2EB63" w14:textId="77777777"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0A3CF0D6" w14:textId="7C403CD1" w:rsidR="00F15397" w:rsidRDefault="00242C1C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DFCF6E" wp14:editId="16E8EAAD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360A" id="Rectangle 14" o:spid="_x0000_s1026" style="position:absolute;margin-left:83.8pt;margin-top:1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onHWdh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56B0D" wp14:editId="47DBFA45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2CA2" id="Rectangle 16" o:spid="_x0000_s1026" style="position:absolute;margin-left:83.8pt;margin-top: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g6RadB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24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ΟΔΗΓΟ</w:t>
            </w:r>
            <w:r w:rsidR="005A5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Σ</w:t>
            </w:r>
          </w:p>
          <w:p w14:paraId="5EEFFA3D" w14:textId="77777777"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4291C348" w14:textId="7777777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17C248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06D7C73" w14:textId="77777777" w:rsidTr="00056034">
        <w:trPr>
          <w:trHeight w:val="563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6CFD6736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2B0C51" w:rsidRPr="00804276" w14:paraId="77385911" w14:textId="77777777" w:rsidTr="004D2FEB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34CB171E" w14:textId="2CEF3222" w:rsidR="00F24265" w:rsidRPr="00F24265" w:rsidRDefault="00F24265" w:rsidP="00F24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F2426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ΕΠΑΓΓΕΛΜΑΤΙΚΟ    ΔΙΠΛΩΜΑ ΤΥΠΟΥ Δ </w:t>
            </w:r>
          </w:p>
          <w:p w14:paraId="0C8692E9" w14:textId="77777777" w:rsidR="00F24265" w:rsidRPr="00F24265" w:rsidRDefault="00F24265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2975883F" w14:textId="77777777" w:rsidR="00F24265" w:rsidRPr="00F24265" w:rsidRDefault="00F24265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57EEAC10" w14:textId="21BEA2BA" w:rsidR="002B0C51" w:rsidRPr="00F24265" w:rsidRDefault="00F24265" w:rsidP="00F2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F2426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ΚΑΡΤΑ ΨΗΦΙΑΚΟΥ ΤΑΧΟΓΡΑΦΟΥ</w:t>
            </w:r>
          </w:p>
          <w:p w14:paraId="4AE2D3DE" w14:textId="77777777" w:rsidR="00F24265" w:rsidRPr="00F24265" w:rsidRDefault="00F24265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038C0E91" w14:textId="77777777" w:rsidR="00F24265" w:rsidRPr="00F24265" w:rsidRDefault="00F24265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134C2F1B" w14:textId="3D059219" w:rsidR="00F24265" w:rsidRPr="00F24265" w:rsidRDefault="00F24265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CB7E4CA" w14:textId="476A1CDB" w:rsidR="002B0C51" w:rsidRPr="00F24265" w:rsidRDefault="002B0C5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5D10C3F" w14:textId="2FAAA1A6" w:rsidR="002B0C51" w:rsidRPr="000D5847" w:rsidRDefault="002B0C5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F2426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1FCFB843" w14:textId="4D65DF54" w:rsidR="002B0C51" w:rsidRPr="00F24265" w:rsidRDefault="002B0C5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7EDCA0FA" w14:textId="6654D01F" w:rsidR="002B0C51" w:rsidRPr="000D5847" w:rsidRDefault="002B0C5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noWrap/>
            <w:vAlign w:val="center"/>
            <w:hideMark/>
          </w:tcPr>
          <w:p w14:paraId="3E3AA39E" w14:textId="77777777" w:rsidR="002B0C51" w:rsidRPr="00F24265" w:rsidRDefault="002B0C51" w:rsidP="000560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568C1CC1" w14:textId="66CF0974" w:rsidR="002B0C51" w:rsidRPr="00F24265" w:rsidRDefault="002B0C51" w:rsidP="000560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37FED7" w14:textId="583584BD" w:rsidR="002B0C51" w:rsidRPr="000D5847" w:rsidRDefault="002B0C51" w:rsidP="000560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57AD785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47BDCEA5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14:paraId="3C567ABE" w14:textId="7777777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ED963D" w14:textId="475AB812"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1.  </w:t>
            </w:r>
            <w:r w:rsidR="007D1691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Επαγγελματικό Δίπλωμα Τύπου 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A981B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E153D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D5A589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04770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07D7F5A" w14:textId="7777777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5D2B7F" w14:textId="13FC65CD" w:rsidR="00804385" w:rsidRPr="000D5847" w:rsidRDefault="00F2426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5AA6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DAA482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9F409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C611C00" w14:textId="7777777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1E6E7E" w14:textId="1E4358C8" w:rsidR="00804385" w:rsidRPr="000D5847" w:rsidRDefault="00F2426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4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Βιογραφικό σημείωμα (</w:t>
            </w:r>
            <w:r w:rsidR="00804276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υπάρχει)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81951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4076F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2151C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E4BFE6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6BF3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594C067" w14:textId="7777777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47BF5BA" w14:textId="5FE86B27" w:rsidR="00804385" w:rsidRPr="000D5847" w:rsidRDefault="00F2426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5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28ED69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CCAEF4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049D51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B801DC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03605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217D027" w14:textId="7777777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6097B" w14:textId="73932ACE" w:rsidR="00804385" w:rsidRPr="000D5847" w:rsidRDefault="00F2426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6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AC69A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018C95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F1EA8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8BDF1B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EDC7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14:paraId="76995496" w14:textId="77777777"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14:paraId="734EF853" w14:textId="77777777"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14:paraId="37996F7B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14:paraId="145687BF" w14:textId="77777777"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14:paraId="56A2577E" w14:textId="77777777"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057A"/>
    <w:multiLevelType w:val="hybridMultilevel"/>
    <w:tmpl w:val="1ADE17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5E8C"/>
    <w:multiLevelType w:val="hybridMultilevel"/>
    <w:tmpl w:val="5C58F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2785"/>
    <w:multiLevelType w:val="hybridMultilevel"/>
    <w:tmpl w:val="92F8C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538">
    <w:abstractNumId w:val="1"/>
  </w:num>
  <w:num w:numId="2" w16cid:durableId="2060664671">
    <w:abstractNumId w:val="2"/>
  </w:num>
  <w:num w:numId="3" w16cid:durableId="35449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6"/>
    <w:rsid w:val="00036E84"/>
    <w:rsid w:val="00046653"/>
    <w:rsid w:val="00056034"/>
    <w:rsid w:val="00060E94"/>
    <w:rsid w:val="000938AC"/>
    <w:rsid w:val="000C5FC6"/>
    <w:rsid w:val="000D5847"/>
    <w:rsid w:val="000F6D94"/>
    <w:rsid w:val="001007CD"/>
    <w:rsid w:val="00134555"/>
    <w:rsid w:val="0015261A"/>
    <w:rsid w:val="0015525E"/>
    <w:rsid w:val="00192316"/>
    <w:rsid w:val="00233586"/>
    <w:rsid w:val="00242C1C"/>
    <w:rsid w:val="0026392A"/>
    <w:rsid w:val="0028240A"/>
    <w:rsid w:val="002B0C51"/>
    <w:rsid w:val="002F280A"/>
    <w:rsid w:val="00313611"/>
    <w:rsid w:val="00320F07"/>
    <w:rsid w:val="003C3D04"/>
    <w:rsid w:val="00404D88"/>
    <w:rsid w:val="004304A2"/>
    <w:rsid w:val="004468D8"/>
    <w:rsid w:val="004C5404"/>
    <w:rsid w:val="004D5FD1"/>
    <w:rsid w:val="00501810"/>
    <w:rsid w:val="005457C6"/>
    <w:rsid w:val="00566D10"/>
    <w:rsid w:val="00574236"/>
    <w:rsid w:val="00575AE6"/>
    <w:rsid w:val="00577F58"/>
    <w:rsid w:val="005918CB"/>
    <w:rsid w:val="005A51DC"/>
    <w:rsid w:val="005E5F13"/>
    <w:rsid w:val="00623FDC"/>
    <w:rsid w:val="00646310"/>
    <w:rsid w:val="006A681F"/>
    <w:rsid w:val="006E5006"/>
    <w:rsid w:val="007D1691"/>
    <w:rsid w:val="00804276"/>
    <w:rsid w:val="00804385"/>
    <w:rsid w:val="0081617F"/>
    <w:rsid w:val="008B0750"/>
    <w:rsid w:val="008F4CBC"/>
    <w:rsid w:val="0090037E"/>
    <w:rsid w:val="009F13BA"/>
    <w:rsid w:val="009F44C7"/>
    <w:rsid w:val="00A030AC"/>
    <w:rsid w:val="00A04EAF"/>
    <w:rsid w:val="00A2327D"/>
    <w:rsid w:val="00AA716A"/>
    <w:rsid w:val="00AC0D8E"/>
    <w:rsid w:val="00B8174B"/>
    <w:rsid w:val="00B81987"/>
    <w:rsid w:val="00BA0AEE"/>
    <w:rsid w:val="00BF74E1"/>
    <w:rsid w:val="00C16C88"/>
    <w:rsid w:val="00C23B07"/>
    <w:rsid w:val="00CD1D07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24265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EC556"/>
  <w15:docId w15:val="{2E50C33C-C24A-447F-BAC8-09BB663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80A"/>
  </w:style>
  <w:style w:type="paragraph" w:customStyle="1" w:styleId="a4">
    <w:name w:val="Πλάγια γραφή"/>
    <w:basedOn w:val="a"/>
    <w:rsid w:val="002F280A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F280A"/>
  </w:style>
  <w:style w:type="paragraph" w:customStyle="1" w:styleId="a6">
    <w:name w:val="Πλαίσιο ελέγχου"/>
    <w:basedOn w:val="a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F280A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D92E-3D3B-4FD4-8084-C1EBFB0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Κατερίνα Μαρέδη</cp:lastModifiedBy>
  <cp:revision>2</cp:revision>
  <cp:lastPrinted>2010-06-29T08:49:00Z</cp:lastPrinted>
  <dcterms:created xsi:type="dcterms:W3CDTF">2023-11-21T09:52:00Z</dcterms:created>
  <dcterms:modified xsi:type="dcterms:W3CDTF">2023-11-21T09:52:00Z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