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D96C3" w14:textId="7A47759C" w:rsidR="00134555" w:rsidRPr="000D5847" w:rsidRDefault="00134555">
      <w:pPr>
        <w:rPr>
          <w:i/>
          <w:sz w:val="28"/>
          <w:szCs w:val="28"/>
          <w:lang w:val="el-GR"/>
        </w:rPr>
      </w:pPr>
      <w:bookmarkStart w:id="0" w:name="_GoBack"/>
      <w:bookmarkEnd w:id="0"/>
    </w:p>
    <w:p w14:paraId="5ACD97DF" w14:textId="77777777" w:rsidR="00134555" w:rsidRPr="000D5847" w:rsidRDefault="005918CB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2D0363F4" wp14:editId="761E3FAF">
            <wp:extent cx="1628775" cy="962025"/>
            <wp:effectExtent l="19050" t="0" r="9525" b="0"/>
            <wp:docPr id="1" name="Picture 2" descr="Hlianth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ianth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C6">
        <w:rPr>
          <w:noProof/>
        </w:rPr>
        <w:t xml:space="preserve">                                                                                                   </w:t>
      </w:r>
      <w:r>
        <w:rPr>
          <w:noProof/>
          <w:lang w:val="el-GR" w:eastAsia="el-GR"/>
        </w:rPr>
        <w:drawing>
          <wp:inline distT="0" distB="0" distL="0" distR="0" wp14:anchorId="017E17B0" wp14:editId="5D5F58D5">
            <wp:extent cx="2000250" cy="790575"/>
            <wp:effectExtent l="19050" t="0" r="0" b="0"/>
            <wp:docPr id="2" name="Εικόνα 3" descr="ÎÎ­Î½ÏÏÎ¿ Î Î±Î¹Î´Î¹Î¿Ï ÎÏÎ®Î²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ÎÎ­Î½ÏÏÎ¿ Î Î±Î¹Î´Î¹Î¿Ï ÎÏÎ®Î²Î¿Ï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82878" w14:textId="77777777" w:rsidR="00134555" w:rsidRPr="000D5847" w:rsidRDefault="00134555">
      <w:pPr>
        <w:rPr>
          <w:lang w:val="el-GR"/>
        </w:rPr>
      </w:pPr>
    </w:p>
    <w:p w14:paraId="174550FF" w14:textId="77777777" w:rsidR="00134555" w:rsidRPr="000D5847" w:rsidRDefault="00F15748" w:rsidP="00F15748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0D5847">
        <w:rPr>
          <w:rFonts w:ascii="Times New Roman" w:hAnsi="Times New Roman" w:cs="Times New Roman"/>
          <w:b/>
          <w:sz w:val="32"/>
          <w:szCs w:val="32"/>
          <w:lang w:val="el-GR"/>
        </w:rPr>
        <w:t>ΑΙΤΗΣΗ ΠΡΟΣΛΗΨΗΣ</w:t>
      </w:r>
    </w:p>
    <w:p w14:paraId="59411277" w14:textId="77777777" w:rsidR="00134555" w:rsidRPr="000D5847" w:rsidRDefault="00134555">
      <w:pPr>
        <w:rPr>
          <w:lang w:val="el-GR"/>
        </w:rPr>
      </w:pPr>
    </w:p>
    <w:p w14:paraId="306E322D" w14:textId="77777777" w:rsidR="00134555" w:rsidRPr="000D5847" w:rsidRDefault="00134555">
      <w:pPr>
        <w:rPr>
          <w:lang w:val="el-GR"/>
        </w:rPr>
      </w:pPr>
    </w:p>
    <w:tbl>
      <w:tblPr>
        <w:tblW w:w="11344" w:type="dxa"/>
        <w:tblInd w:w="91" w:type="dxa"/>
        <w:tblLook w:val="04A0" w:firstRow="1" w:lastRow="0" w:firstColumn="1" w:lastColumn="0" w:noHBand="0" w:noVBand="1"/>
      </w:tblPr>
      <w:tblGrid>
        <w:gridCol w:w="1300"/>
        <w:gridCol w:w="1300"/>
        <w:gridCol w:w="1520"/>
        <w:gridCol w:w="1284"/>
        <w:gridCol w:w="854"/>
        <w:gridCol w:w="1028"/>
        <w:gridCol w:w="392"/>
        <w:gridCol w:w="1366"/>
        <w:gridCol w:w="271"/>
        <w:gridCol w:w="729"/>
        <w:gridCol w:w="1300"/>
      </w:tblGrid>
      <w:tr w:rsidR="00F6342D" w:rsidRPr="000D5847" w14:paraId="09A19812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0E87C51D" w14:textId="77777777" w:rsidR="00F6342D" w:rsidRPr="000D5847" w:rsidRDefault="00F6342D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ΑΙΤΗΣΗΣ</w:t>
            </w:r>
          </w:p>
        </w:tc>
      </w:tr>
      <w:tr w:rsidR="00F6342D" w:rsidRPr="00CC28C6" w14:paraId="7CB9BE71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53964D" w14:textId="7CCD5C2F" w:rsidR="00F6342D" w:rsidRPr="003C3D04" w:rsidRDefault="00F6342D" w:rsidP="005018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</w:t>
            </w:r>
            <w:proofErr w:type="spellStart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νία</w:t>
            </w:r>
            <w:proofErr w:type="spellEnd"/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Αίτησης: …..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…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- 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2B0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D047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4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                                    Αριθμός Πρωτοκόλλου*: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……..</w:t>
            </w:r>
            <w:r w:rsidR="00A04EAF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/.....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..…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-</w:t>
            </w:r>
            <w:r w:rsidR="00575AE6"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 xml:space="preserve"> </w:t>
            </w:r>
            <w:r w:rsidRPr="000D58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20</w:t>
            </w:r>
            <w:r w:rsidR="002B0C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2</w:t>
            </w:r>
            <w:r w:rsidR="00D047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l-GR" w:eastAsia="el-GR"/>
              </w:rPr>
              <w:t>4</w:t>
            </w:r>
          </w:p>
        </w:tc>
      </w:tr>
      <w:tr w:rsidR="00804385" w:rsidRPr="00CC28C6" w14:paraId="6ED6B6C4" w14:textId="77777777" w:rsidTr="00623FDC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BF74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A2CF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B04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F70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710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CB9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6CF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5AE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30D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17A7DAE0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3E2E7769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ΣΤΟΙΧΕΙΑ ΥΠΟΨΗΦΙΟΥ</w:t>
            </w:r>
          </w:p>
        </w:tc>
      </w:tr>
      <w:tr w:rsidR="00804385" w:rsidRPr="000D5847" w14:paraId="1E935749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D84942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Επώνυμο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23448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C68B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DDA5D2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Όνομα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14F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14BD8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60B83C5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Πατρώνυμο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7E7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30B4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110B74A2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588591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CDE14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749380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EF7B52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ED1A4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167E8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Αριθμός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80094E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95D1A9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Τ.Κ.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EC7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7C47EDAA" w14:textId="77777777" w:rsidTr="00623FDC">
        <w:trPr>
          <w:trHeight w:val="49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F862C8F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Πόλη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968759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74F80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D5CF9C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2E6B56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Νομός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7C9611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9DBBB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38377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8B3FEF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B7E6AA3" w14:textId="77777777" w:rsidTr="00623FDC">
        <w:trPr>
          <w:trHeight w:val="49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75809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(σταθερό)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CD378E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7D0F6A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6923C6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78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323306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Τηλέφωνο (κινητό)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05A19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B15B99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6E5006" w:rsidRPr="000D5847" w14:paraId="3AACB891" w14:textId="77777777" w:rsidTr="00623FDC">
        <w:trPr>
          <w:trHeight w:val="495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BCDEEAB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Διεύθυνση ηλεκτρονικού ταχυδρομείου</w:t>
            </w:r>
          </w:p>
        </w:tc>
        <w:tc>
          <w:tcPr>
            <w:tcW w:w="188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649EEE9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2029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D5F43DA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proofErr w:type="spellStart"/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Ημ</w:t>
            </w:r>
            <w:proofErr w:type="spellEnd"/>
            <w:r w:rsidR="00313611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.</w:t>
            </w: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Γέννησης</w:t>
            </w:r>
          </w:p>
        </w:tc>
        <w:tc>
          <w:tcPr>
            <w:tcW w:w="202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ABAC88E" w14:textId="77777777" w:rsidR="006E5006" w:rsidRPr="000D5847" w:rsidRDefault="006E5006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7B5FE576" w14:textId="77777777" w:rsidTr="00623FDC">
        <w:trPr>
          <w:trHeight w:val="705"/>
        </w:trPr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0F31695F" w14:textId="77777777"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Α.Φ.Μ.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75A41B0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</w:tcPr>
          <w:p w14:paraId="33AED51C" w14:textId="77777777" w:rsidR="00804385" w:rsidRPr="00501810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Δ.Ο.Υ.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53251B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6768C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0D05CB08" w14:textId="77777777" w:rsidR="00804385" w:rsidRPr="000D5847" w:rsidRDefault="00501810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Α.Δ.Τ.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24AAAD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58948D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noWrap/>
            <w:vAlign w:val="center"/>
            <w:hideMark/>
          </w:tcPr>
          <w:p w14:paraId="2EBBF2D7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15397" w:rsidRPr="000D5847" w14:paraId="375FCE5A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8F2EB63" w14:textId="77777777" w:rsidR="00F15397" w:rsidRPr="000D5847" w:rsidRDefault="00F15397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  <w:p w14:paraId="0A3CF0D6" w14:textId="3E4393C3" w:rsidR="00F15397" w:rsidRDefault="00242C1C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DFCF6E" wp14:editId="16E8EAAD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3335" r="7620" b="5715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6EA1360A" id="Rectangle 14" o:spid="_x0000_s1026" style="position:absolute;margin-left:83.8pt;margin-top:1.4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onHWdh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F15397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Για τη θέση</w:t>
            </w:r>
            <w:r w:rsidR="00E313BE"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</w:t>
            </w:r>
            <w:r w:rsidR="00C23B0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56B0D" wp14:editId="47DBFA45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11430" t="13335" r="7620" b="571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F772CA2" id="Rectangle 16" o:spid="_x0000_s1026" style="position:absolute;margin-left:83.8pt;margin-top:1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p0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5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"/>
                  </w:pict>
                </mc:Fallback>
              </mc:AlternateContent>
            </w:r>
            <w:r w:rsidR="002B0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ΕΡΓΟ</w:t>
            </w:r>
            <w:r w:rsidR="005A51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  <w:t>ΘΕΡΑΠΕΥΤΗΣ</w:t>
            </w:r>
          </w:p>
          <w:p w14:paraId="5EEFFA3D" w14:textId="77777777" w:rsidR="00F0547A" w:rsidRPr="00F0547A" w:rsidRDefault="00F0547A" w:rsidP="0050181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4291C348" w14:textId="77777777" w:rsidTr="00623FDC">
        <w:trPr>
          <w:trHeight w:val="347"/>
        </w:trPr>
        <w:tc>
          <w:tcPr>
            <w:tcW w:w="11344" w:type="dxa"/>
            <w:gridSpan w:val="11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17C248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06D7C73" w14:textId="77777777" w:rsidTr="00056034">
        <w:trPr>
          <w:trHeight w:val="563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6CFD6736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ΕΚΠΑΙΔΕΥΣΗ</w:t>
            </w:r>
          </w:p>
        </w:tc>
      </w:tr>
      <w:tr w:rsidR="002B0C51" w:rsidRPr="000D5847" w14:paraId="77385911" w14:textId="77777777" w:rsidTr="004D2FEB">
        <w:trPr>
          <w:trHeight w:val="765"/>
        </w:trPr>
        <w:tc>
          <w:tcPr>
            <w:tcW w:w="2600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134C2F1B" w14:textId="4060B842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Απ</w:t>
            </w:r>
            <w:proofErr w:type="spellStart"/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όφοιτος</w:t>
            </w:r>
            <w:proofErr w:type="spellEnd"/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6CB7E4CA" w14:textId="0C009EBA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Π.Ε.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65D10C3F" w14:textId="14A4C4CB" w:rsidR="002B0C51" w:rsidRPr="000D5847" w:rsidRDefault="00CC28C6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>
              <w:pict w14:anchorId="3FF427B9">
                <v:rect id="_x0000_s1026" style="position:absolute;margin-left:-18.7pt;margin-top:13pt;width:9pt;height:9pt;z-index:251661312;mso-position-horizontal-relative:text;mso-position-vertical-relative:text" wrapcoords="-1800 -1800 -1800 19800 23400 19800 23400 -1800 -1800 -1800"/>
              </w:pict>
            </w:r>
            <w:r w:rsidR="002B0C51">
              <w:rPr>
                <w:rFonts w:ascii="Times New Roman" w:hAnsi="Times New Roman"/>
                <w:color w:val="000000"/>
                <w:lang w:eastAsia="el-G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1FCFB843" w14:textId="4D65DF54" w:rsidR="002B0C51" w:rsidRPr="002B0C51" w:rsidRDefault="002B0C51" w:rsidP="002B0C51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auto" w:fill="FFFFFF"/>
            <w:vAlign w:val="center"/>
            <w:hideMark/>
          </w:tcPr>
          <w:p w14:paraId="7EDCA0FA" w14:textId="6654D01F" w:rsidR="002B0C51" w:rsidRPr="000D5847" w:rsidRDefault="002B0C51" w:rsidP="002B0C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  <w:tc>
          <w:tcPr>
            <w:tcW w:w="2366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FFFFFF"/>
            <w:noWrap/>
            <w:vAlign w:val="center"/>
            <w:hideMark/>
          </w:tcPr>
          <w:p w14:paraId="3E3AA39E" w14:textId="77777777" w:rsidR="002B0C51" w:rsidRDefault="002B0C51" w:rsidP="00056034">
            <w:pPr>
              <w:rPr>
                <w:rFonts w:ascii="Times New Roman" w:hAnsi="Times New Roman"/>
                <w:color w:val="000000"/>
                <w:lang w:eastAsia="el-GR"/>
              </w:rPr>
            </w:pPr>
          </w:p>
          <w:p w14:paraId="568C1CC1" w14:textId="6AA3B671" w:rsidR="002B0C51" w:rsidRPr="002B0C51" w:rsidRDefault="00CC28C6" w:rsidP="00056034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l-GR" w:eastAsia="el-GR"/>
              </w:rPr>
            </w:pPr>
            <w:r>
              <w:rPr>
                <w:sz w:val="22"/>
                <w:szCs w:val="22"/>
              </w:rPr>
              <w:pict w14:anchorId="7867B93F">
                <v:rect id="_x0000_s1028" style="position:absolute;margin-left:102.8pt;margin-top:1pt;width:9pt;height:9pt;z-index:251663360" wrapcoords="-1800 -1800 -1800 19800 23400 19800 23400 -1800 -1800 -1800"/>
              </w:pict>
            </w:r>
            <w:proofErr w:type="spellStart"/>
            <w:r w:rsidR="002B0C51"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Μετ</w:t>
            </w:r>
            <w:proofErr w:type="spellEnd"/>
            <w:r w:rsidR="002B0C51" w:rsidRPr="002B0C51">
              <w:rPr>
                <w:rFonts w:ascii="Times New Roman" w:hAnsi="Times New Roman"/>
                <w:color w:val="000000"/>
                <w:sz w:val="22"/>
                <w:szCs w:val="22"/>
                <w:lang w:eastAsia="el-GR"/>
              </w:rPr>
              <w:t>απτυχιακό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37FED7" w14:textId="583584BD" w:rsidR="002B0C51" w:rsidRPr="000D5847" w:rsidRDefault="002B0C51" w:rsidP="000560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</w:p>
        </w:tc>
      </w:tr>
      <w:tr w:rsidR="00804385" w:rsidRPr="000D5847" w14:paraId="57AD7851" w14:textId="77777777" w:rsidTr="00623FDC">
        <w:trPr>
          <w:trHeight w:val="495"/>
        </w:trPr>
        <w:tc>
          <w:tcPr>
            <w:tcW w:w="11344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E6E6E6"/>
            <w:vAlign w:val="center"/>
            <w:hideMark/>
          </w:tcPr>
          <w:p w14:paraId="47BDCEA5" w14:textId="77777777" w:rsidR="00804385" w:rsidRPr="000D5847" w:rsidRDefault="00804385" w:rsidP="004468D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l-GR" w:eastAsia="el-GR"/>
              </w:rPr>
              <w:t>ΣΥΝΗΜΜΕΝΑ ΔΙΚΑΙΟΛΟΓΗΤΙΚΑ</w:t>
            </w:r>
          </w:p>
        </w:tc>
      </w:tr>
      <w:tr w:rsidR="00804385" w:rsidRPr="000D5847" w14:paraId="3C567ABE" w14:textId="77777777" w:rsidTr="00623FDC">
        <w:trPr>
          <w:trHeight w:val="306"/>
        </w:trPr>
        <w:tc>
          <w:tcPr>
            <w:tcW w:w="625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4ED963D" w14:textId="77777777"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1.  Φωτοαντίγραφο τίτλου σπουδών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A981B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6E153D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D5A589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E04770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764C837C" w14:textId="77777777" w:rsidTr="00623FDC">
        <w:trPr>
          <w:trHeight w:val="281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CAF9DF8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2.  Βιογραφικό Σημείωμα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84C0FD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9091973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D22494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57616C2D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F7FD649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07D7F5A" w14:textId="77777777" w:rsidTr="00623FDC">
        <w:trPr>
          <w:trHeight w:val="258"/>
        </w:trPr>
        <w:tc>
          <w:tcPr>
            <w:tcW w:w="7678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05D2B7F" w14:textId="77777777" w:rsidR="00804385" w:rsidRPr="000D5847" w:rsidRDefault="00804385" w:rsidP="005018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3.  Φωτοαντίγραφο Δελτίου Αστυνομικής Ταυτότητας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15AA6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DAA482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89F409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435E70E9" w14:textId="77777777" w:rsidTr="00623FDC">
        <w:trPr>
          <w:trHeight w:val="233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B76C3" w14:textId="77777777" w:rsidR="00804385" w:rsidRPr="000D5847" w:rsidRDefault="00804385" w:rsidP="00623F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4.  </w:t>
            </w:r>
            <w:r w:rsidR="00623FDC" w:rsidRP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Φωτοαντίγραφο Άδειας Ασκήσεως Επαγγέλματος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657F33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  <w:r w:rsidR="00623FDC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71AD07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ABD0BC6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17985E5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E12694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3C611C00" w14:textId="77777777" w:rsidTr="00623FDC">
        <w:trPr>
          <w:trHeight w:val="238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1E6E7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5.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F819511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94076F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92151CC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3E4BFE6A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46BF34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594C067" w14:textId="77777777" w:rsidTr="00623FDC">
        <w:trPr>
          <w:trHeight w:val="227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747BF5BA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6.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528ED695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CCAEF4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2049D51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4B801DC8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0D03605E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804385" w:rsidRPr="000D5847" w14:paraId="5217D027" w14:textId="77777777" w:rsidTr="00623FDC">
        <w:trPr>
          <w:trHeight w:val="204"/>
        </w:trPr>
        <w:tc>
          <w:tcPr>
            <w:tcW w:w="5404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46A6097B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 xml:space="preserve">7.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AC69A42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6018C95D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31F1EA80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FFFFFF"/>
            <w:vAlign w:val="center"/>
            <w:hideMark/>
          </w:tcPr>
          <w:p w14:paraId="28BDF1B0" w14:textId="77777777" w:rsidR="00804385" w:rsidRPr="000D5847" w:rsidRDefault="00804385" w:rsidP="004468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Φύλλα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0C0C0"/>
              <w:right w:val="nil"/>
            </w:tcBorders>
            <w:shd w:val="clear" w:color="000000" w:fill="FFFFFF"/>
            <w:vAlign w:val="center"/>
            <w:hideMark/>
          </w:tcPr>
          <w:p w14:paraId="19EDC7D4" w14:textId="77777777" w:rsidR="00804385" w:rsidRPr="000D5847" w:rsidRDefault="00804385" w:rsidP="004468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</w:pPr>
            <w:r w:rsidRPr="000D5847">
              <w:rPr>
                <w:rFonts w:ascii="Times New Roman" w:hAnsi="Times New Roman" w:cs="Times New Roman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14:paraId="76995496" w14:textId="77777777" w:rsidR="00EF2F8D" w:rsidRPr="000D5847" w:rsidRDefault="00EF2F8D" w:rsidP="00646310">
      <w:pPr>
        <w:tabs>
          <w:tab w:val="left" w:pos="4860"/>
          <w:tab w:val="left" w:pos="5220"/>
          <w:tab w:val="left" w:pos="5400"/>
        </w:tabs>
        <w:jc w:val="center"/>
        <w:rPr>
          <w:sz w:val="22"/>
          <w:szCs w:val="22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</w:p>
    <w:p w14:paraId="734EF853" w14:textId="77777777" w:rsidR="00646310" w:rsidRPr="000D5847" w:rsidRDefault="00EF2F8D" w:rsidP="00F0547A">
      <w:pPr>
        <w:tabs>
          <w:tab w:val="left" w:pos="4860"/>
          <w:tab w:val="left" w:pos="5220"/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Pr="000D5847">
        <w:rPr>
          <w:sz w:val="22"/>
          <w:szCs w:val="22"/>
          <w:lang w:val="el-GR"/>
        </w:rPr>
        <w:tab/>
      </w:r>
      <w:r w:rsidR="00646310" w:rsidRPr="000D5847">
        <w:rPr>
          <w:rFonts w:ascii="Times New Roman" w:hAnsi="Times New Roman" w:cs="Times New Roman"/>
          <w:sz w:val="24"/>
          <w:szCs w:val="24"/>
          <w:lang w:val="el-GR"/>
        </w:rPr>
        <w:t>Ο ΑΙΤΩΝ / Η ΑΙΤΟΥΣΑ</w:t>
      </w:r>
    </w:p>
    <w:p w14:paraId="37996F7B" w14:textId="77777777" w:rsidR="00646310" w:rsidRPr="000D5847" w:rsidRDefault="00646310" w:rsidP="00646310">
      <w:pPr>
        <w:tabs>
          <w:tab w:val="left" w:pos="4860"/>
          <w:tab w:val="left" w:pos="5220"/>
          <w:tab w:val="left" w:pos="5400"/>
        </w:tabs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…………………………………………...</w:t>
      </w:r>
    </w:p>
    <w:p w14:paraId="145687BF" w14:textId="77777777" w:rsidR="00646310" w:rsidRPr="000D5847" w:rsidRDefault="00646310" w:rsidP="00646310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 w:rsidRPr="000D5847">
        <w:rPr>
          <w:rFonts w:ascii="Times New Roman" w:hAnsi="Times New Roman" w:cs="Times New Roman"/>
          <w:sz w:val="24"/>
          <w:szCs w:val="24"/>
          <w:lang w:val="el-GR"/>
        </w:rPr>
        <w:t>(ΟΝΟΜΑΤΕΠΩΝΥΜΟ – ΥΠΟΓΡΑΦΗ)</w:t>
      </w:r>
    </w:p>
    <w:p w14:paraId="56A2577E" w14:textId="77777777" w:rsidR="00F843CE" w:rsidRPr="000D5847" w:rsidRDefault="00F843CE" w:rsidP="00646310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F843CE" w:rsidRPr="000D5847" w:rsidSect="004468D8">
      <w:pgSz w:w="11907" w:h="16839"/>
      <w:pgMar w:top="851" w:right="720" w:bottom="568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36"/>
    <w:rsid w:val="00036E84"/>
    <w:rsid w:val="00046653"/>
    <w:rsid w:val="00056034"/>
    <w:rsid w:val="0006010A"/>
    <w:rsid w:val="00060E94"/>
    <w:rsid w:val="000C5FC6"/>
    <w:rsid w:val="000D5847"/>
    <w:rsid w:val="000F6D94"/>
    <w:rsid w:val="001007CD"/>
    <w:rsid w:val="00134555"/>
    <w:rsid w:val="0015261A"/>
    <w:rsid w:val="00192316"/>
    <w:rsid w:val="00233586"/>
    <w:rsid w:val="00242C1C"/>
    <w:rsid w:val="0026392A"/>
    <w:rsid w:val="0028240A"/>
    <w:rsid w:val="002B0C51"/>
    <w:rsid w:val="002F280A"/>
    <w:rsid w:val="00313611"/>
    <w:rsid w:val="00320F07"/>
    <w:rsid w:val="003C3D04"/>
    <w:rsid w:val="00404D88"/>
    <w:rsid w:val="004304A2"/>
    <w:rsid w:val="004468D8"/>
    <w:rsid w:val="004C5404"/>
    <w:rsid w:val="004D5FD1"/>
    <w:rsid w:val="00501810"/>
    <w:rsid w:val="005457C6"/>
    <w:rsid w:val="00574236"/>
    <w:rsid w:val="00575AE6"/>
    <w:rsid w:val="00577F58"/>
    <w:rsid w:val="005918CB"/>
    <w:rsid w:val="005A51DC"/>
    <w:rsid w:val="005E5F13"/>
    <w:rsid w:val="00623FDC"/>
    <w:rsid w:val="00646310"/>
    <w:rsid w:val="006A681F"/>
    <w:rsid w:val="006E5006"/>
    <w:rsid w:val="00804385"/>
    <w:rsid w:val="0081617F"/>
    <w:rsid w:val="008B0750"/>
    <w:rsid w:val="008F4CBC"/>
    <w:rsid w:val="0090037E"/>
    <w:rsid w:val="009F13BA"/>
    <w:rsid w:val="009F44C7"/>
    <w:rsid w:val="00A030AC"/>
    <w:rsid w:val="00A04EAF"/>
    <w:rsid w:val="00A2327D"/>
    <w:rsid w:val="00AA716A"/>
    <w:rsid w:val="00AC0D8E"/>
    <w:rsid w:val="00B8174B"/>
    <w:rsid w:val="00B81987"/>
    <w:rsid w:val="00BA0AEE"/>
    <w:rsid w:val="00BF74E1"/>
    <w:rsid w:val="00C16C88"/>
    <w:rsid w:val="00C23B07"/>
    <w:rsid w:val="00CC28C6"/>
    <w:rsid w:val="00CD1D07"/>
    <w:rsid w:val="00D047A2"/>
    <w:rsid w:val="00D111AF"/>
    <w:rsid w:val="00D60FC6"/>
    <w:rsid w:val="00DE6B8D"/>
    <w:rsid w:val="00DF211C"/>
    <w:rsid w:val="00E313BE"/>
    <w:rsid w:val="00E41122"/>
    <w:rsid w:val="00E90ED0"/>
    <w:rsid w:val="00EF2F8D"/>
    <w:rsid w:val="00F0547A"/>
    <w:rsid w:val="00F15397"/>
    <w:rsid w:val="00F15748"/>
    <w:rsid w:val="00F6342D"/>
    <w:rsid w:val="00F843CE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5FEC556"/>
  <w15:docId w15:val="{2E50C33C-C24A-447F-BAC8-09BB6638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280A"/>
    <w:rPr>
      <w:rFonts w:ascii="Tahoma" w:hAnsi="Tahoma" w:cs="Tahoma"/>
      <w:sz w:val="16"/>
      <w:szCs w:val="16"/>
      <w:lang w:val="en-US" w:eastAsia="en-US"/>
    </w:rPr>
  </w:style>
  <w:style w:type="paragraph" w:styleId="1">
    <w:name w:val="heading 1"/>
    <w:basedOn w:val="a"/>
    <w:next w:val="a"/>
    <w:qFormat/>
    <w:rsid w:val="002F280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2F280A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2F280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80A"/>
  </w:style>
  <w:style w:type="paragraph" w:customStyle="1" w:styleId="a4">
    <w:name w:val="Πλάγια γραφή"/>
    <w:basedOn w:val="a"/>
    <w:rsid w:val="002F280A"/>
    <w:rPr>
      <w:i/>
      <w:lang w:val="el-GR" w:eastAsia="el-GR" w:bidi="el-GR"/>
    </w:rPr>
  </w:style>
  <w:style w:type="paragraph" w:customStyle="1" w:styleId="a5">
    <w:name w:val="Αποποίηση ευθυνών"/>
    <w:basedOn w:val="a"/>
    <w:rsid w:val="002F280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  <w:rsid w:val="002F280A"/>
  </w:style>
  <w:style w:type="paragraph" w:customStyle="1" w:styleId="a6">
    <w:name w:val="Πλαίσιο ελέγχου"/>
    <w:basedOn w:val="a"/>
    <w:link w:val="CheckBoxChar"/>
    <w:rsid w:val="002F280A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  <w:rsid w:val="002F280A"/>
    <w:rPr>
      <w:color w:val="999999"/>
      <w:szCs w:val="24"/>
      <w:lang w:val="el-GR" w:eastAsia="el-GR" w:bidi="el-GR"/>
    </w:rPr>
  </w:style>
  <w:style w:type="character" w:customStyle="1" w:styleId="a7">
    <w:name w:val="Χαρ. πλαισίου ελέγχου"/>
    <w:link w:val="CheckBox"/>
    <w:locked/>
    <w:rsid w:val="002F280A"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rsid w:val="002F280A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TRO%20PAIDIOY\&#917;&#960;&#953;&#966;&#940;&#957;&#949;&#953;&#945;%20&#949;&#961;&#947;&#945;&#963;&#943;&#945;&#962;\TS006088828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AEFDA-9B2D-4BCD-B240-D6827FD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TS006088828</Template>
  <TotalTime>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ΚΕΝΤΡΟ ΠΑΙΔΙΟΥ</dc:creator>
  <cp:lastModifiedBy>Νατάσα Σπαντιδάκη</cp:lastModifiedBy>
  <cp:revision>2</cp:revision>
  <cp:lastPrinted>2010-06-29T08:49:00Z</cp:lastPrinted>
  <dcterms:created xsi:type="dcterms:W3CDTF">2024-05-24T11:12:00Z</dcterms:created>
  <dcterms:modified xsi:type="dcterms:W3CDTF">2024-05-24T11:12:00Z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TC060888289990</vt:lpwstr>
  </property>
</Properties>
</file>